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E" w:rsidRPr="00801FE2" w:rsidRDefault="0086108E" w:rsidP="00801FE2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ИЗМЕРЕНИЕ ДИАМЕТРА ПРОВОЛОКИ (ШНУРА)</w:t>
      </w:r>
    </w:p>
    <w:p w:rsidR="0086108E" w:rsidRPr="00801FE2" w:rsidRDefault="0086108E" w:rsidP="00801FE2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</w:pPr>
      <w:r w:rsidRPr="00801FE2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Асеев Станислав 2 класс</w:t>
      </w:r>
    </w:p>
    <w:p w:rsidR="0086108E" w:rsidRPr="00801FE2" w:rsidRDefault="0086108E" w:rsidP="00801FE2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</w:pPr>
      <w:r w:rsidRPr="00801FE2">
        <w:rPr>
          <w:rFonts w:ascii="Times New Roman" w:hAnsi="Times New Roman" w:cs="Times New Roman"/>
          <w:b/>
          <w:bCs/>
          <w:color w:val="auto"/>
          <w:spacing w:val="0"/>
          <w:kern w:val="0"/>
          <w:sz w:val="28"/>
          <w:szCs w:val="28"/>
        </w:rPr>
        <w:t>Научный руководитель Годованная Г.В.</w:t>
      </w:r>
    </w:p>
    <w:p w:rsidR="0086108E" w:rsidRPr="00801FE2" w:rsidRDefault="0086108E" w:rsidP="00801FE2">
      <w:pPr>
        <w:pStyle w:val="Title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        Часто мы задаемся вопросом как измерить диаметр проволоки (шнура)? Оказывается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легко это можно сделать с помощью простых средств, которые наверняка у всех имеются под рукой. В этой работе я опишу самый доступный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способ, 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>с которым  справится даже школьник – это измерение диаметра проволоки (шнура) с помощью карандаша и линейки . Для этого нам понадобятся самая обычная проволока (шнур), обычный простой карандаш и линейка.</w:t>
      </w:r>
    </w:p>
    <w:p w:rsidR="0086108E" w:rsidRPr="00801FE2" w:rsidRDefault="0086108E" w:rsidP="00801FE2">
      <w:pPr>
        <w:pStyle w:val="Title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           Берем карандаш (он должен быть гладкий) и начинаем </w:t>
      </w:r>
      <w:r>
        <w:rPr>
          <w:rFonts w:ascii="Times New Roman" w:hAnsi="Times New Roman" w:cs="Times New Roman"/>
          <w:color w:val="auto"/>
          <w:sz w:val="28"/>
          <w:szCs w:val="28"/>
        </w:rPr>
        <w:t>аккурат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>но наматывать на него проволоку (шнур),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не оставляя просвета между получившимся витками, </w:t>
      </w:r>
      <w:r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и должны </w:t>
      </w:r>
      <w:r>
        <w:rPr>
          <w:rFonts w:ascii="Times New Roman" w:hAnsi="Times New Roman" w:cs="Times New Roman"/>
          <w:color w:val="auto"/>
          <w:sz w:val="28"/>
          <w:szCs w:val="28"/>
        </w:rPr>
        <w:t>быть плотно прижаты друг к другу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>. Наматываем проволоку (шнур) на карандаш ровными витками без нахлёстов и просветов! Затем берем обыкновенную масштабную линейку и замеряем ширину намотки. Измеряем в миллиметрах от первого до последнего витка . Ширину обмотки, ту что мы замеряли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делим на количество получившихся витков на карандаше . Таким образом у нас получается цифра , которая  будет означать ответ на наш вопрос – </w:t>
      </w:r>
      <w:r>
        <w:rPr>
          <w:rFonts w:ascii="Times New Roman" w:hAnsi="Times New Roman" w:cs="Times New Roman"/>
          <w:color w:val="auto"/>
          <w:sz w:val="28"/>
          <w:szCs w:val="28"/>
        </w:rPr>
        <w:t>каков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же диаметр проволоки (шнура)?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>то простая логическая  задачка  и простейший способ узнать диаметр проволоки (шнура) с помощью подручных 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801FE2">
        <w:rPr>
          <w:rFonts w:ascii="Times New Roman" w:hAnsi="Times New Roman" w:cs="Times New Roman"/>
          <w:color w:val="auto"/>
          <w:sz w:val="28"/>
          <w:szCs w:val="28"/>
        </w:rPr>
        <w:t xml:space="preserve"> карандаша и линейки.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6108E" w:rsidRPr="00801FE2" w:rsidRDefault="0086108E" w:rsidP="00801F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08E" w:rsidRPr="00801FE2" w:rsidSect="007924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0A2"/>
    <w:rsid w:val="00015CC6"/>
    <w:rsid w:val="00166998"/>
    <w:rsid w:val="001809B5"/>
    <w:rsid w:val="00187703"/>
    <w:rsid w:val="001C3C1B"/>
    <w:rsid w:val="001D5BF5"/>
    <w:rsid w:val="00284B30"/>
    <w:rsid w:val="0037240B"/>
    <w:rsid w:val="007924C5"/>
    <w:rsid w:val="00801FE2"/>
    <w:rsid w:val="0086108E"/>
    <w:rsid w:val="008D26CA"/>
    <w:rsid w:val="009120A2"/>
    <w:rsid w:val="009A40D3"/>
    <w:rsid w:val="00A8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03"/>
    <w:pPr>
      <w:spacing w:after="200" w:line="276" w:lineRule="auto"/>
    </w:pPr>
    <w:rPr>
      <w:rFonts w:cs="Franklin Gothic Book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0A2"/>
    <w:pPr>
      <w:keepNext/>
      <w:keepLines/>
      <w:spacing w:before="480" w:after="0"/>
      <w:outlineLvl w:val="0"/>
    </w:pPr>
    <w:rPr>
      <w:rFonts w:ascii="Franklin Gothic Medium" w:eastAsia="Times New Roman" w:hAnsi="Franklin Gothic Medium" w:cs="Franklin Gothic Medium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0A2"/>
    <w:rPr>
      <w:rFonts w:ascii="Franklin Gothic Medium" w:hAnsi="Franklin Gothic Medium" w:cs="Franklin Gothic Medium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9120A2"/>
    <w:pPr>
      <w:pBdr>
        <w:bottom w:val="single" w:sz="8" w:space="4" w:color="4F81BD"/>
      </w:pBdr>
      <w:spacing w:after="300" w:line="240" w:lineRule="auto"/>
    </w:pPr>
    <w:rPr>
      <w:rFonts w:ascii="Franklin Gothic Medium" w:eastAsia="Times New Roman" w:hAnsi="Franklin Gothic Medium" w:cs="Franklin Gothic Medium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20A2"/>
    <w:rPr>
      <w:rFonts w:ascii="Franklin Gothic Medium" w:hAnsi="Franklin Gothic Medium" w:cs="Franklin Gothic Medium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1669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712</TotalTime>
  <Pages>1</Pages>
  <Words>193</Words>
  <Characters>1105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ДИАМЕТРА ПРОВОЛОКИ (ШНУРА)</dc:title>
  <dc:subject/>
  <dc:creator>Admin</dc:creator>
  <cp:keywords/>
  <dc:description/>
  <cp:lastModifiedBy>Galina</cp:lastModifiedBy>
  <cp:revision>3</cp:revision>
  <cp:lastPrinted>2018-04-19T16:33:00Z</cp:lastPrinted>
  <dcterms:created xsi:type="dcterms:W3CDTF">2018-04-19T19:44:00Z</dcterms:created>
  <dcterms:modified xsi:type="dcterms:W3CDTF">2018-04-20T09:40:00Z</dcterms:modified>
</cp:coreProperties>
</file>